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264E" w14:textId="77777777" w:rsidR="008F01F8" w:rsidRPr="00D41CA3" w:rsidRDefault="008F01F8">
      <w:pPr>
        <w:pStyle w:val="a4"/>
      </w:pPr>
    </w:p>
    <w:p w14:paraId="112C4239" w14:textId="10C53E1E" w:rsidR="008F01F8" w:rsidRPr="00D41CA3" w:rsidRDefault="00724739">
      <w:pPr>
        <w:jc w:val="center"/>
        <w:rPr>
          <w:sz w:val="28"/>
        </w:rPr>
      </w:pPr>
      <w:r w:rsidRPr="00724739">
        <w:rPr>
          <w:rFonts w:hint="eastAsia"/>
          <w:sz w:val="28"/>
        </w:rPr>
        <w:t>令和７年度関東高等学校選抜競漕大会　東京都予選会</w:t>
      </w:r>
      <w:r w:rsidR="008F01F8" w:rsidRPr="00D41CA3">
        <w:rPr>
          <w:rFonts w:hint="eastAsia"/>
          <w:sz w:val="28"/>
        </w:rPr>
        <w:t xml:space="preserve">　出漕クルー変更届</w:t>
      </w:r>
    </w:p>
    <w:p w14:paraId="69F54DE9" w14:textId="77777777" w:rsidR="008F01F8" w:rsidRPr="00D41CA3" w:rsidRDefault="008F01F8"/>
    <w:p w14:paraId="02BACF3F" w14:textId="77777777" w:rsidR="008F01F8" w:rsidRPr="00D41CA3" w:rsidRDefault="008F01F8"/>
    <w:p w14:paraId="53AD5111" w14:textId="77777777" w:rsidR="008F01F8" w:rsidRPr="00D41CA3" w:rsidRDefault="008F0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820"/>
      </w:tblGrid>
      <w:tr w:rsidR="008F01F8" w:rsidRPr="00D41CA3" w14:paraId="30DFBFAF" w14:textId="77777777">
        <w:trPr>
          <w:trHeight w:val="570"/>
        </w:trPr>
        <w:tc>
          <w:tcPr>
            <w:tcW w:w="1539" w:type="dxa"/>
            <w:tcBorders>
              <w:left w:val="single" w:sz="4" w:space="0" w:color="auto"/>
              <w:right w:val="single" w:sz="4" w:space="0" w:color="auto"/>
            </w:tcBorders>
            <w:vAlign w:val="center"/>
          </w:tcPr>
          <w:p w14:paraId="3B0BE753" w14:textId="77777777" w:rsidR="008F01F8" w:rsidRPr="00D41CA3" w:rsidRDefault="008F01F8">
            <w:pPr>
              <w:jc w:val="center"/>
              <w:rPr>
                <w:sz w:val="24"/>
              </w:rPr>
            </w:pPr>
            <w:r w:rsidRPr="00D41CA3">
              <w:rPr>
                <w:rFonts w:hint="eastAsia"/>
                <w:sz w:val="24"/>
              </w:rPr>
              <w:t>団体名</w:t>
            </w:r>
          </w:p>
        </w:tc>
        <w:tc>
          <w:tcPr>
            <w:tcW w:w="8820" w:type="dxa"/>
            <w:tcBorders>
              <w:left w:val="nil"/>
              <w:right w:val="single" w:sz="4" w:space="0" w:color="auto"/>
            </w:tcBorders>
            <w:vAlign w:val="center"/>
          </w:tcPr>
          <w:p w14:paraId="52B62614" w14:textId="77777777" w:rsidR="008F01F8" w:rsidRPr="00D41CA3" w:rsidRDefault="008F01F8">
            <w:pPr>
              <w:pStyle w:val="a4"/>
            </w:pPr>
          </w:p>
        </w:tc>
      </w:tr>
      <w:tr w:rsidR="008F01F8" w:rsidRPr="00D41CA3" w14:paraId="3E2059A3" w14:textId="77777777">
        <w:trPr>
          <w:cantSplit/>
          <w:trHeight w:val="570"/>
        </w:trPr>
        <w:tc>
          <w:tcPr>
            <w:tcW w:w="1539" w:type="dxa"/>
            <w:vMerge w:val="restart"/>
            <w:tcBorders>
              <w:left w:val="single" w:sz="4" w:space="0" w:color="auto"/>
              <w:bottom w:val="nil"/>
              <w:right w:val="single" w:sz="4" w:space="0" w:color="auto"/>
            </w:tcBorders>
            <w:vAlign w:val="center"/>
          </w:tcPr>
          <w:p w14:paraId="12C95E11" w14:textId="77777777" w:rsidR="008F01F8" w:rsidRPr="00D41CA3" w:rsidRDefault="008F01F8">
            <w:pPr>
              <w:jc w:val="center"/>
              <w:rPr>
                <w:sz w:val="24"/>
              </w:rPr>
            </w:pPr>
            <w:r w:rsidRPr="00D41CA3">
              <w:rPr>
                <w:rFonts w:hint="eastAsia"/>
                <w:sz w:val="24"/>
              </w:rPr>
              <w:t>クルー名</w:t>
            </w:r>
          </w:p>
        </w:tc>
        <w:tc>
          <w:tcPr>
            <w:tcW w:w="8820" w:type="dxa"/>
            <w:tcBorders>
              <w:left w:val="nil"/>
              <w:bottom w:val="dotted" w:sz="2" w:space="0" w:color="auto"/>
              <w:right w:val="single" w:sz="4" w:space="0" w:color="auto"/>
            </w:tcBorders>
            <w:vAlign w:val="center"/>
          </w:tcPr>
          <w:p w14:paraId="522A5C36" w14:textId="77777777" w:rsidR="008F01F8" w:rsidRPr="00D41CA3" w:rsidRDefault="008F01F8">
            <w:pPr>
              <w:pStyle w:val="a4"/>
              <w:rPr>
                <w:sz w:val="28"/>
              </w:rPr>
            </w:pPr>
            <w:r w:rsidRPr="00D41CA3">
              <w:rPr>
                <w:rFonts w:hint="eastAsia"/>
                <w:sz w:val="28"/>
              </w:rPr>
              <w:t xml:space="preserve">　Ａ　・　Ｂ　・　Ｃ　・　Ｄ　・　Ｅ　・　Ｆ　・　その他→</w:t>
            </w:r>
          </w:p>
        </w:tc>
      </w:tr>
      <w:tr w:rsidR="008F01F8" w:rsidRPr="00D41CA3" w14:paraId="310D7CB2"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7A1B89C5" w14:textId="77777777" w:rsidR="008F01F8" w:rsidRPr="00D41CA3" w:rsidRDefault="008F01F8">
            <w:pPr>
              <w:jc w:val="center"/>
              <w:rPr>
                <w:sz w:val="16"/>
              </w:rPr>
            </w:pPr>
          </w:p>
        </w:tc>
        <w:tc>
          <w:tcPr>
            <w:tcW w:w="8820" w:type="dxa"/>
            <w:tcBorders>
              <w:top w:val="dotted" w:sz="2" w:space="0" w:color="auto"/>
              <w:left w:val="nil"/>
              <w:bottom w:val="single" w:sz="4" w:space="0" w:color="auto"/>
              <w:right w:val="single" w:sz="4" w:space="0" w:color="auto"/>
            </w:tcBorders>
            <w:vAlign w:val="center"/>
          </w:tcPr>
          <w:p w14:paraId="0D813651" w14:textId="77777777" w:rsidR="008F01F8" w:rsidRPr="00D41CA3" w:rsidRDefault="008F01F8">
            <w:pPr>
              <w:pStyle w:val="a4"/>
              <w:rPr>
                <w:sz w:val="12"/>
              </w:rPr>
            </w:pPr>
            <w:r w:rsidRPr="00D41CA3">
              <w:rPr>
                <w:rFonts w:hint="eastAsia"/>
                <w:sz w:val="12"/>
              </w:rPr>
              <w:t>一団体・一クルーの場合は，記入の必要はありません。複数クルーの場合は，○を</w:t>
            </w:r>
            <w:r w:rsidR="00092333" w:rsidRPr="00D41CA3">
              <w:rPr>
                <w:rFonts w:hint="eastAsia"/>
                <w:sz w:val="12"/>
              </w:rPr>
              <w:t>つけてください。F</w:t>
            </w:r>
            <w:r w:rsidRPr="00D41CA3">
              <w:rPr>
                <w:rFonts w:hint="eastAsia"/>
                <w:sz w:val="12"/>
              </w:rPr>
              <w:t>を越える場合に限りアルファベット一文字をその他欄に記入してください</w:t>
            </w:r>
          </w:p>
        </w:tc>
      </w:tr>
      <w:tr w:rsidR="008F01F8" w:rsidRPr="00D41CA3" w14:paraId="542A9146" w14:textId="77777777">
        <w:trPr>
          <w:trHeight w:val="570"/>
        </w:trPr>
        <w:tc>
          <w:tcPr>
            <w:tcW w:w="1539" w:type="dxa"/>
            <w:tcBorders>
              <w:top w:val="single" w:sz="4" w:space="0" w:color="auto"/>
              <w:left w:val="single" w:sz="4" w:space="0" w:color="auto"/>
              <w:bottom w:val="nil"/>
              <w:right w:val="single" w:sz="4" w:space="0" w:color="auto"/>
            </w:tcBorders>
            <w:vAlign w:val="center"/>
          </w:tcPr>
          <w:p w14:paraId="6D758623" w14:textId="77777777" w:rsidR="008F01F8" w:rsidRPr="00D41CA3" w:rsidRDefault="008F01F8">
            <w:pPr>
              <w:jc w:val="center"/>
              <w:rPr>
                <w:sz w:val="24"/>
              </w:rPr>
            </w:pPr>
            <w:r w:rsidRPr="00D41CA3">
              <w:rPr>
                <w:rFonts w:hint="eastAsia"/>
                <w:sz w:val="24"/>
              </w:rPr>
              <w:t>出漕種目</w:t>
            </w:r>
          </w:p>
        </w:tc>
        <w:tc>
          <w:tcPr>
            <w:tcW w:w="8820" w:type="dxa"/>
            <w:tcBorders>
              <w:top w:val="single" w:sz="4" w:space="0" w:color="auto"/>
              <w:left w:val="nil"/>
              <w:bottom w:val="dotted" w:sz="2" w:space="0" w:color="auto"/>
              <w:right w:val="single" w:sz="4" w:space="0" w:color="auto"/>
            </w:tcBorders>
            <w:vAlign w:val="center"/>
          </w:tcPr>
          <w:p w14:paraId="50A7E5E0" w14:textId="77777777" w:rsidR="008F01F8" w:rsidRPr="00D41CA3" w:rsidRDefault="008F01F8">
            <w:pPr>
              <w:pStyle w:val="a4"/>
              <w:jc w:val="center"/>
              <w:rPr>
                <w:b/>
                <w:sz w:val="28"/>
              </w:rPr>
            </w:pPr>
            <w:r w:rsidRPr="00D41CA3">
              <w:rPr>
                <w:rFonts w:hint="eastAsia"/>
                <w:sz w:val="28"/>
              </w:rPr>
              <w:t>高校男子 ・ 高校女子</w:t>
            </w:r>
          </w:p>
        </w:tc>
      </w:tr>
      <w:tr w:rsidR="008F01F8" w:rsidRPr="00D41CA3" w14:paraId="38DC8313" w14:textId="77777777">
        <w:trPr>
          <w:trHeight w:val="570"/>
        </w:trPr>
        <w:tc>
          <w:tcPr>
            <w:tcW w:w="1539" w:type="dxa"/>
            <w:tcBorders>
              <w:top w:val="nil"/>
              <w:left w:val="single" w:sz="4" w:space="0" w:color="auto"/>
              <w:bottom w:val="single" w:sz="4" w:space="0" w:color="auto"/>
              <w:right w:val="single" w:sz="4" w:space="0" w:color="auto"/>
            </w:tcBorders>
            <w:vAlign w:val="center"/>
          </w:tcPr>
          <w:p w14:paraId="00140E8A" w14:textId="77777777" w:rsidR="008F01F8" w:rsidRPr="00D41CA3" w:rsidRDefault="008F01F8">
            <w:pPr>
              <w:jc w:val="center"/>
              <w:rPr>
                <w:sz w:val="16"/>
              </w:rPr>
            </w:pPr>
            <w:r w:rsidRPr="00D41CA3">
              <w:rPr>
                <w:rFonts w:hint="eastAsia"/>
                <w:sz w:val="16"/>
              </w:rPr>
              <w:t>該当する種目に○をつけてください</w:t>
            </w:r>
          </w:p>
        </w:tc>
        <w:tc>
          <w:tcPr>
            <w:tcW w:w="8820" w:type="dxa"/>
            <w:tcBorders>
              <w:top w:val="dotted" w:sz="2" w:space="0" w:color="auto"/>
              <w:left w:val="nil"/>
              <w:bottom w:val="single" w:sz="4" w:space="0" w:color="auto"/>
              <w:right w:val="single" w:sz="4" w:space="0" w:color="auto"/>
            </w:tcBorders>
            <w:vAlign w:val="center"/>
          </w:tcPr>
          <w:p w14:paraId="1C7E6B06" w14:textId="77777777" w:rsidR="008F01F8" w:rsidRPr="00D41CA3" w:rsidRDefault="008F01F8">
            <w:pPr>
              <w:pStyle w:val="a4"/>
              <w:jc w:val="center"/>
              <w:rPr>
                <w:spacing w:val="100"/>
                <w:sz w:val="28"/>
              </w:rPr>
            </w:pPr>
            <w:r w:rsidRPr="00D41CA3">
              <w:rPr>
                <w:rFonts w:hint="eastAsia"/>
                <w:spacing w:val="100"/>
                <w:sz w:val="28"/>
              </w:rPr>
              <w:t>４×＋　・</w:t>
            </w:r>
            <w:r w:rsidR="00C11168" w:rsidRPr="00D41CA3">
              <w:rPr>
                <w:rFonts w:hint="eastAsia"/>
                <w:spacing w:val="100"/>
                <w:sz w:val="28"/>
              </w:rPr>
              <w:t xml:space="preserve">　</w:t>
            </w:r>
            <w:r w:rsidRPr="00D41CA3">
              <w:rPr>
                <w:rFonts w:hint="eastAsia"/>
                <w:spacing w:val="100"/>
                <w:sz w:val="28"/>
              </w:rPr>
              <w:t>２×　・</w:t>
            </w:r>
            <w:r w:rsidR="00C11168" w:rsidRPr="00D41CA3">
              <w:rPr>
                <w:rFonts w:hint="eastAsia"/>
                <w:spacing w:val="100"/>
                <w:sz w:val="28"/>
              </w:rPr>
              <w:t xml:space="preserve">　</w:t>
            </w:r>
            <w:r w:rsidRPr="00D41CA3">
              <w:rPr>
                <w:rFonts w:hint="eastAsia"/>
                <w:spacing w:val="100"/>
                <w:sz w:val="28"/>
              </w:rPr>
              <w:t>１×</w:t>
            </w:r>
          </w:p>
        </w:tc>
      </w:tr>
    </w:tbl>
    <w:p w14:paraId="7E9D325C" w14:textId="77777777" w:rsidR="008F01F8" w:rsidRPr="00D41CA3" w:rsidRDefault="008F01F8">
      <w:pPr>
        <w:rPr>
          <w:sz w:val="16"/>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430"/>
        <w:gridCol w:w="1681"/>
        <w:gridCol w:w="299"/>
        <w:gridCol w:w="900"/>
        <w:gridCol w:w="1333"/>
        <w:gridCol w:w="1334"/>
        <w:gridCol w:w="1334"/>
      </w:tblGrid>
      <w:tr w:rsidR="008F01F8" w:rsidRPr="00D41CA3" w14:paraId="5B7A1CDD" w14:textId="77777777" w:rsidTr="000551D9">
        <w:trPr>
          <w:cantSplit/>
          <w:trHeight w:val="540"/>
        </w:trPr>
        <w:tc>
          <w:tcPr>
            <w:tcW w:w="5200" w:type="dxa"/>
            <w:gridSpan w:val="3"/>
            <w:tcBorders>
              <w:bottom w:val="double" w:sz="4" w:space="0" w:color="auto"/>
            </w:tcBorders>
            <w:vAlign w:val="center"/>
          </w:tcPr>
          <w:p w14:paraId="6FA1F80B" w14:textId="77777777" w:rsidR="008F01F8" w:rsidRPr="00D41CA3" w:rsidRDefault="008F01F8">
            <w:pPr>
              <w:rPr>
                <w:sz w:val="24"/>
              </w:rPr>
            </w:pPr>
            <w:r w:rsidRPr="00D41CA3">
              <w:rPr>
                <w:rFonts w:hint="eastAsia"/>
                <w:sz w:val="24"/>
              </w:rPr>
              <w:t>監督氏名：</w:t>
            </w:r>
          </w:p>
        </w:tc>
        <w:tc>
          <w:tcPr>
            <w:tcW w:w="5200" w:type="dxa"/>
            <w:gridSpan w:val="5"/>
            <w:tcBorders>
              <w:bottom w:val="double" w:sz="4" w:space="0" w:color="auto"/>
            </w:tcBorders>
            <w:vAlign w:val="center"/>
          </w:tcPr>
          <w:p w14:paraId="33B5AB51" w14:textId="77777777" w:rsidR="008F01F8" w:rsidRPr="00D41CA3" w:rsidRDefault="008F01F8">
            <w:pPr>
              <w:rPr>
                <w:sz w:val="24"/>
              </w:rPr>
            </w:pPr>
            <w:r w:rsidRPr="00D41CA3">
              <w:rPr>
                <w:rFonts w:hint="eastAsia"/>
                <w:sz w:val="24"/>
              </w:rPr>
              <w:t>コーチ氏名：</w:t>
            </w:r>
          </w:p>
        </w:tc>
      </w:tr>
      <w:tr w:rsidR="002C1C12" w:rsidRPr="00D41CA3" w14:paraId="18A15C7B" w14:textId="77777777" w:rsidTr="000551D9">
        <w:trPr>
          <w:trHeight w:val="540"/>
        </w:trPr>
        <w:tc>
          <w:tcPr>
            <w:tcW w:w="1089" w:type="dxa"/>
            <w:tcBorders>
              <w:top w:val="double" w:sz="4" w:space="0" w:color="auto"/>
              <w:bottom w:val="double" w:sz="4" w:space="0" w:color="auto"/>
            </w:tcBorders>
            <w:vAlign w:val="center"/>
          </w:tcPr>
          <w:p w14:paraId="76B22D56" w14:textId="77777777" w:rsidR="002C1C12" w:rsidRPr="00D41CA3" w:rsidRDefault="002C1C12">
            <w:pPr>
              <w:jc w:val="center"/>
              <w:rPr>
                <w:sz w:val="24"/>
              </w:rPr>
            </w:pPr>
            <w:r w:rsidRPr="00D41CA3">
              <w:rPr>
                <w:rFonts w:hint="eastAsia"/>
                <w:sz w:val="24"/>
              </w:rPr>
              <w:t>シート</w:t>
            </w:r>
          </w:p>
        </w:tc>
        <w:tc>
          <w:tcPr>
            <w:tcW w:w="2430" w:type="dxa"/>
            <w:tcBorders>
              <w:top w:val="double" w:sz="4" w:space="0" w:color="auto"/>
              <w:bottom w:val="double" w:sz="4" w:space="0" w:color="auto"/>
              <w:right w:val="dotted" w:sz="4" w:space="0" w:color="auto"/>
            </w:tcBorders>
            <w:vAlign w:val="center"/>
          </w:tcPr>
          <w:p w14:paraId="2C824164" w14:textId="77777777" w:rsidR="002C1C12" w:rsidRPr="00D41CA3" w:rsidRDefault="002C1C12">
            <w:pPr>
              <w:jc w:val="center"/>
              <w:rPr>
                <w:sz w:val="24"/>
              </w:rPr>
            </w:pPr>
            <w:r w:rsidRPr="00D41CA3">
              <w:rPr>
                <w:rFonts w:hint="eastAsia"/>
                <w:sz w:val="24"/>
              </w:rPr>
              <w:t>氏名</w:t>
            </w:r>
          </w:p>
        </w:tc>
        <w:tc>
          <w:tcPr>
            <w:tcW w:w="1980" w:type="dxa"/>
            <w:gridSpan w:val="2"/>
            <w:tcBorders>
              <w:top w:val="double" w:sz="4" w:space="0" w:color="auto"/>
              <w:left w:val="dotted" w:sz="4" w:space="0" w:color="auto"/>
              <w:bottom w:val="double" w:sz="4" w:space="0" w:color="auto"/>
            </w:tcBorders>
            <w:vAlign w:val="center"/>
          </w:tcPr>
          <w:p w14:paraId="1C136AA1" w14:textId="77777777" w:rsidR="002C1C12" w:rsidRPr="00D41CA3" w:rsidRDefault="002C1C12" w:rsidP="002C1C12">
            <w:pPr>
              <w:ind w:left="51"/>
              <w:jc w:val="center"/>
              <w:rPr>
                <w:sz w:val="24"/>
              </w:rPr>
            </w:pPr>
            <w:r w:rsidRPr="00D41CA3">
              <w:rPr>
                <w:rFonts w:hint="eastAsia"/>
                <w:sz w:val="24"/>
              </w:rPr>
              <w:t>(フリガナ)</w:t>
            </w:r>
          </w:p>
        </w:tc>
        <w:tc>
          <w:tcPr>
            <w:tcW w:w="900" w:type="dxa"/>
            <w:tcBorders>
              <w:top w:val="double" w:sz="4" w:space="0" w:color="auto"/>
              <w:bottom w:val="double" w:sz="4" w:space="0" w:color="auto"/>
            </w:tcBorders>
            <w:vAlign w:val="center"/>
          </w:tcPr>
          <w:p w14:paraId="2FEE590A" w14:textId="77777777" w:rsidR="002C1C12" w:rsidRPr="00D41CA3" w:rsidRDefault="002C1C12">
            <w:pPr>
              <w:jc w:val="center"/>
              <w:rPr>
                <w:sz w:val="24"/>
              </w:rPr>
            </w:pPr>
            <w:r w:rsidRPr="00D41CA3">
              <w:rPr>
                <w:rFonts w:hint="eastAsia"/>
                <w:sz w:val="24"/>
              </w:rPr>
              <w:t>性別</w:t>
            </w:r>
          </w:p>
        </w:tc>
        <w:tc>
          <w:tcPr>
            <w:tcW w:w="1333" w:type="dxa"/>
            <w:tcBorders>
              <w:top w:val="double" w:sz="4" w:space="0" w:color="auto"/>
              <w:bottom w:val="double" w:sz="4" w:space="0" w:color="auto"/>
            </w:tcBorders>
            <w:vAlign w:val="center"/>
          </w:tcPr>
          <w:p w14:paraId="65DA9119" w14:textId="77777777" w:rsidR="002C1C12" w:rsidRPr="00D41CA3" w:rsidRDefault="00D4215C">
            <w:pPr>
              <w:jc w:val="center"/>
              <w:rPr>
                <w:sz w:val="24"/>
              </w:rPr>
            </w:pPr>
            <w:r w:rsidRPr="00D41CA3">
              <w:rPr>
                <w:rFonts w:hint="eastAsia"/>
                <w:sz w:val="24"/>
              </w:rPr>
              <w:t>学年</w:t>
            </w:r>
          </w:p>
        </w:tc>
        <w:tc>
          <w:tcPr>
            <w:tcW w:w="1334" w:type="dxa"/>
            <w:tcBorders>
              <w:top w:val="double" w:sz="4" w:space="0" w:color="auto"/>
              <w:bottom w:val="double" w:sz="4" w:space="0" w:color="auto"/>
            </w:tcBorders>
            <w:vAlign w:val="center"/>
          </w:tcPr>
          <w:p w14:paraId="0CFD5C54" w14:textId="77777777" w:rsidR="002C1C12" w:rsidRPr="00D41CA3" w:rsidRDefault="002C1C12">
            <w:pPr>
              <w:jc w:val="center"/>
              <w:rPr>
                <w:sz w:val="24"/>
              </w:rPr>
            </w:pPr>
            <w:r w:rsidRPr="00D41CA3">
              <w:rPr>
                <w:rFonts w:hint="eastAsia"/>
                <w:sz w:val="24"/>
              </w:rPr>
              <w:t>身長(CM)</w:t>
            </w:r>
          </w:p>
        </w:tc>
        <w:tc>
          <w:tcPr>
            <w:tcW w:w="1334" w:type="dxa"/>
            <w:tcBorders>
              <w:top w:val="double" w:sz="4" w:space="0" w:color="auto"/>
              <w:bottom w:val="double" w:sz="4" w:space="0" w:color="auto"/>
            </w:tcBorders>
            <w:vAlign w:val="center"/>
          </w:tcPr>
          <w:p w14:paraId="6ECBB9BC" w14:textId="77777777" w:rsidR="002C1C12" w:rsidRPr="00D41CA3" w:rsidRDefault="002C1C12">
            <w:pPr>
              <w:jc w:val="center"/>
              <w:rPr>
                <w:sz w:val="24"/>
              </w:rPr>
            </w:pPr>
            <w:r w:rsidRPr="00D41CA3">
              <w:rPr>
                <w:rFonts w:hint="eastAsia"/>
                <w:sz w:val="24"/>
              </w:rPr>
              <w:t>体重(KG)</w:t>
            </w:r>
          </w:p>
        </w:tc>
      </w:tr>
      <w:tr w:rsidR="002C1C12" w:rsidRPr="00D41CA3" w14:paraId="52C80383" w14:textId="77777777" w:rsidTr="000551D9">
        <w:trPr>
          <w:trHeight w:val="540"/>
        </w:trPr>
        <w:tc>
          <w:tcPr>
            <w:tcW w:w="1089" w:type="dxa"/>
            <w:tcBorders>
              <w:top w:val="double" w:sz="4" w:space="0" w:color="auto"/>
            </w:tcBorders>
            <w:vAlign w:val="center"/>
          </w:tcPr>
          <w:p w14:paraId="0165A5D7" w14:textId="77777777" w:rsidR="002C1C12" w:rsidRPr="00D41CA3" w:rsidRDefault="002C1C12">
            <w:pPr>
              <w:jc w:val="center"/>
              <w:rPr>
                <w:sz w:val="24"/>
              </w:rPr>
            </w:pPr>
            <w:r w:rsidRPr="00D41CA3">
              <w:rPr>
                <w:rFonts w:hint="eastAsia"/>
                <w:sz w:val="24"/>
              </w:rPr>
              <w:t>Ｓ</w:t>
            </w:r>
          </w:p>
        </w:tc>
        <w:tc>
          <w:tcPr>
            <w:tcW w:w="2430" w:type="dxa"/>
            <w:tcBorders>
              <w:top w:val="double" w:sz="4" w:space="0" w:color="auto"/>
              <w:right w:val="dotted" w:sz="4" w:space="0" w:color="auto"/>
            </w:tcBorders>
            <w:vAlign w:val="center"/>
          </w:tcPr>
          <w:p w14:paraId="3397E3B3"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65072584" w14:textId="77777777" w:rsidR="002C1C12" w:rsidRPr="00D41CA3" w:rsidRDefault="002C1C12">
            <w:pPr>
              <w:rPr>
                <w:sz w:val="24"/>
              </w:rPr>
            </w:pPr>
          </w:p>
        </w:tc>
        <w:tc>
          <w:tcPr>
            <w:tcW w:w="900" w:type="dxa"/>
            <w:tcBorders>
              <w:top w:val="double" w:sz="4" w:space="0" w:color="auto"/>
            </w:tcBorders>
            <w:vAlign w:val="center"/>
          </w:tcPr>
          <w:p w14:paraId="5E3715FA"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0252F1E3" w14:textId="77777777" w:rsidR="002C1C12" w:rsidRPr="00D41CA3" w:rsidRDefault="002C1C12">
            <w:pPr>
              <w:rPr>
                <w:sz w:val="24"/>
              </w:rPr>
            </w:pPr>
          </w:p>
        </w:tc>
        <w:tc>
          <w:tcPr>
            <w:tcW w:w="1334" w:type="dxa"/>
            <w:tcBorders>
              <w:top w:val="double" w:sz="4" w:space="0" w:color="auto"/>
            </w:tcBorders>
            <w:vAlign w:val="center"/>
          </w:tcPr>
          <w:p w14:paraId="431651AE" w14:textId="77777777" w:rsidR="002C1C12" w:rsidRPr="00D41CA3" w:rsidRDefault="002C1C12">
            <w:pPr>
              <w:rPr>
                <w:sz w:val="24"/>
              </w:rPr>
            </w:pPr>
          </w:p>
        </w:tc>
        <w:tc>
          <w:tcPr>
            <w:tcW w:w="1334" w:type="dxa"/>
            <w:tcBorders>
              <w:top w:val="double" w:sz="4" w:space="0" w:color="auto"/>
            </w:tcBorders>
            <w:vAlign w:val="center"/>
          </w:tcPr>
          <w:p w14:paraId="4A484D3D" w14:textId="77777777" w:rsidR="002C1C12" w:rsidRPr="00D41CA3" w:rsidRDefault="002C1C12">
            <w:pPr>
              <w:rPr>
                <w:sz w:val="24"/>
              </w:rPr>
            </w:pPr>
          </w:p>
        </w:tc>
      </w:tr>
      <w:tr w:rsidR="002C1C12" w:rsidRPr="00D41CA3" w14:paraId="79CF03A9" w14:textId="77777777" w:rsidTr="000551D9">
        <w:trPr>
          <w:trHeight w:val="540"/>
        </w:trPr>
        <w:tc>
          <w:tcPr>
            <w:tcW w:w="1089" w:type="dxa"/>
            <w:vAlign w:val="center"/>
          </w:tcPr>
          <w:p w14:paraId="5E3B9713" w14:textId="77777777" w:rsidR="002C1C12" w:rsidRPr="00D41CA3" w:rsidRDefault="002C1C12">
            <w:pPr>
              <w:jc w:val="center"/>
              <w:rPr>
                <w:sz w:val="24"/>
              </w:rPr>
            </w:pPr>
          </w:p>
        </w:tc>
        <w:tc>
          <w:tcPr>
            <w:tcW w:w="2430" w:type="dxa"/>
            <w:tcBorders>
              <w:right w:val="dotted" w:sz="4" w:space="0" w:color="auto"/>
            </w:tcBorders>
            <w:vAlign w:val="center"/>
          </w:tcPr>
          <w:p w14:paraId="2F1F8F9E" w14:textId="77777777" w:rsidR="002C1C12" w:rsidRPr="00D41CA3" w:rsidRDefault="002C1C12">
            <w:pPr>
              <w:rPr>
                <w:sz w:val="24"/>
              </w:rPr>
            </w:pPr>
          </w:p>
        </w:tc>
        <w:tc>
          <w:tcPr>
            <w:tcW w:w="1980" w:type="dxa"/>
            <w:gridSpan w:val="2"/>
            <w:tcBorders>
              <w:left w:val="dotted" w:sz="4" w:space="0" w:color="auto"/>
            </w:tcBorders>
            <w:vAlign w:val="center"/>
          </w:tcPr>
          <w:p w14:paraId="68D56076" w14:textId="77777777" w:rsidR="002C1C12" w:rsidRPr="00D41CA3" w:rsidRDefault="002C1C12">
            <w:pPr>
              <w:rPr>
                <w:sz w:val="24"/>
              </w:rPr>
            </w:pPr>
          </w:p>
        </w:tc>
        <w:tc>
          <w:tcPr>
            <w:tcW w:w="900" w:type="dxa"/>
            <w:vAlign w:val="center"/>
          </w:tcPr>
          <w:p w14:paraId="5CE27452" w14:textId="77777777" w:rsidR="002C1C12" w:rsidRPr="00D41CA3" w:rsidRDefault="002C1C12">
            <w:pPr>
              <w:jc w:val="center"/>
              <w:rPr>
                <w:sz w:val="24"/>
              </w:rPr>
            </w:pPr>
            <w:r w:rsidRPr="00D41CA3">
              <w:rPr>
                <w:rFonts w:hint="eastAsia"/>
                <w:sz w:val="24"/>
              </w:rPr>
              <w:t>Ｍ・Ｗ</w:t>
            </w:r>
          </w:p>
        </w:tc>
        <w:tc>
          <w:tcPr>
            <w:tcW w:w="1333" w:type="dxa"/>
            <w:vAlign w:val="center"/>
          </w:tcPr>
          <w:p w14:paraId="76954561" w14:textId="77777777" w:rsidR="002C1C12" w:rsidRPr="00D41CA3" w:rsidRDefault="002C1C12">
            <w:pPr>
              <w:rPr>
                <w:sz w:val="24"/>
              </w:rPr>
            </w:pPr>
          </w:p>
        </w:tc>
        <w:tc>
          <w:tcPr>
            <w:tcW w:w="1334" w:type="dxa"/>
            <w:vAlign w:val="center"/>
          </w:tcPr>
          <w:p w14:paraId="5793810A" w14:textId="77777777" w:rsidR="002C1C12" w:rsidRPr="00D41CA3" w:rsidRDefault="002C1C12">
            <w:pPr>
              <w:rPr>
                <w:sz w:val="24"/>
              </w:rPr>
            </w:pPr>
          </w:p>
        </w:tc>
        <w:tc>
          <w:tcPr>
            <w:tcW w:w="1334" w:type="dxa"/>
            <w:vAlign w:val="center"/>
          </w:tcPr>
          <w:p w14:paraId="50CA3E90" w14:textId="77777777" w:rsidR="002C1C12" w:rsidRPr="00D41CA3" w:rsidRDefault="002C1C12">
            <w:pPr>
              <w:rPr>
                <w:sz w:val="24"/>
              </w:rPr>
            </w:pPr>
          </w:p>
        </w:tc>
      </w:tr>
      <w:tr w:rsidR="002C1C12" w:rsidRPr="00D41CA3" w14:paraId="6FF4C941" w14:textId="77777777" w:rsidTr="000551D9">
        <w:trPr>
          <w:trHeight w:val="540"/>
        </w:trPr>
        <w:tc>
          <w:tcPr>
            <w:tcW w:w="1089" w:type="dxa"/>
            <w:vAlign w:val="center"/>
          </w:tcPr>
          <w:p w14:paraId="15CC5312" w14:textId="77777777" w:rsidR="002C1C12" w:rsidRPr="00D41CA3" w:rsidRDefault="002C1C12">
            <w:pPr>
              <w:jc w:val="center"/>
              <w:rPr>
                <w:sz w:val="24"/>
              </w:rPr>
            </w:pPr>
          </w:p>
        </w:tc>
        <w:tc>
          <w:tcPr>
            <w:tcW w:w="2430" w:type="dxa"/>
            <w:tcBorders>
              <w:right w:val="dotted" w:sz="4" w:space="0" w:color="auto"/>
            </w:tcBorders>
            <w:vAlign w:val="center"/>
          </w:tcPr>
          <w:p w14:paraId="5A9BA9F0" w14:textId="77777777" w:rsidR="002C1C12" w:rsidRPr="00D41CA3" w:rsidRDefault="002C1C12">
            <w:pPr>
              <w:rPr>
                <w:sz w:val="24"/>
              </w:rPr>
            </w:pPr>
          </w:p>
        </w:tc>
        <w:tc>
          <w:tcPr>
            <w:tcW w:w="1980" w:type="dxa"/>
            <w:gridSpan w:val="2"/>
            <w:tcBorders>
              <w:left w:val="dotted" w:sz="4" w:space="0" w:color="auto"/>
            </w:tcBorders>
            <w:vAlign w:val="center"/>
          </w:tcPr>
          <w:p w14:paraId="20D33235" w14:textId="77777777" w:rsidR="002C1C12" w:rsidRPr="00D41CA3" w:rsidRDefault="002C1C12">
            <w:pPr>
              <w:rPr>
                <w:sz w:val="24"/>
              </w:rPr>
            </w:pPr>
          </w:p>
        </w:tc>
        <w:tc>
          <w:tcPr>
            <w:tcW w:w="900" w:type="dxa"/>
            <w:vAlign w:val="center"/>
          </w:tcPr>
          <w:p w14:paraId="6139E2CF" w14:textId="77777777" w:rsidR="002C1C12" w:rsidRPr="00D41CA3" w:rsidRDefault="002C1C12">
            <w:pPr>
              <w:jc w:val="center"/>
              <w:rPr>
                <w:sz w:val="24"/>
              </w:rPr>
            </w:pPr>
            <w:r w:rsidRPr="00D41CA3">
              <w:rPr>
                <w:rFonts w:hint="eastAsia"/>
                <w:sz w:val="24"/>
              </w:rPr>
              <w:t>Ｍ・Ｗ</w:t>
            </w:r>
          </w:p>
        </w:tc>
        <w:tc>
          <w:tcPr>
            <w:tcW w:w="1333" w:type="dxa"/>
            <w:vAlign w:val="center"/>
          </w:tcPr>
          <w:p w14:paraId="04BF0AF3" w14:textId="77777777" w:rsidR="002C1C12" w:rsidRPr="00D41CA3" w:rsidRDefault="002C1C12">
            <w:pPr>
              <w:rPr>
                <w:sz w:val="24"/>
              </w:rPr>
            </w:pPr>
          </w:p>
        </w:tc>
        <w:tc>
          <w:tcPr>
            <w:tcW w:w="1334" w:type="dxa"/>
            <w:vAlign w:val="center"/>
          </w:tcPr>
          <w:p w14:paraId="3013C766" w14:textId="77777777" w:rsidR="002C1C12" w:rsidRPr="00D41CA3" w:rsidRDefault="002C1C12">
            <w:pPr>
              <w:rPr>
                <w:sz w:val="24"/>
              </w:rPr>
            </w:pPr>
          </w:p>
        </w:tc>
        <w:tc>
          <w:tcPr>
            <w:tcW w:w="1334" w:type="dxa"/>
            <w:vAlign w:val="center"/>
          </w:tcPr>
          <w:p w14:paraId="01D55399" w14:textId="77777777" w:rsidR="002C1C12" w:rsidRPr="00D41CA3" w:rsidRDefault="002C1C12">
            <w:pPr>
              <w:rPr>
                <w:sz w:val="24"/>
              </w:rPr>
            </w:pPr>
          </w:p>
        </w:tc>
      </w:tr>
      <w:tr w:rsidR="002C1C12" w:rsidRPr="00D41CA3" w14:paraId="58C5CA32" w14:textId="77777777" w:rsidTr="000551D9">
        <w:trPr>
          <w:trHeight w:val="540"/>
        </w:trPr>
        <w:tc>
          <w:tcPr>
            <w:tcW w:w="1089" w:type="dxa"/>
            <w:vAlign w:val="center"/>
          </w:tcPr>
          <w:p w14:paraId="1CD9B70F" w14:textId="77777777" w:rsidR="002C1C12" w:rsidRPr="00D41CA3" w:rsidRDefault="002C1C12">
            <w:pPr>
              <w:jc w:val="center"/>
              <w:rPr>
                <w:sz w:val="24"/>
              </w:rPr>
            </w:pPr>
          </w:p>
        </w:tc>
        <w:tc>
          <w:tcPr>
            <w:tcW w:w="2430" w:type="dxa"/>
            <w:tcBorders>
              <w:right w:val="dotted" w:sz="4" w:space="0" w:color="auto"/>
            </w:tcBorders>
            <w:vAlign w:val="center"/>
          </w:tcPr>
          <w:p w14:paraId="675068FA" w14:textId="77777777" w:rsidR="002C1C12" w:rsidRPr="00D41CA3" w:rsidRDefault="002C1C12">
            <w:pPr>
              <w:rPr>
                <w:sz w:val="24"/>
              </w:rPr>
            </w:pPr>
          </w:p>
        </w:tc>
        <w:tc>
          <w:tcPr>
            <w:tcW w:w="1980" w:type="dxa"/>
            <w:gridSpan w:val="2"/>
            <w:tcBorders>
              <w:left w:val="dotted" w:sz="4" w:space="0" w:color="auto"/>
            </w:tcBorders>
            <w:vAlign w:val="center"/>
          </w:tcPr>
          <w:p w14:paraId="12D8374F" w14:textId="77777777" w:rsidR="002C1C12" w:rsidRPr="00D41CA3" w:rsidRDefault="002C1C12">
            <w:pPr>
              <w:rPr>
                <w:sz w:val="24"/>
              </w:rPr>
            </w:pPr>
          </w:p>
        </w:tc>
        <w:tc>
          <w:tcPr>
            <w:tcW w:w="900" w:type="dxa"/>
            <w:vAlign w:val="center"/>
          </w:tcPr>
          <w:p w14:paraId="0BCE882D" w14:textId="77777777" w:rsidR="002C1C12" w:rsidRPr="00D41CA3" w:rsidRDefault="002C1C12">
            <w:pPr>
              <w:jc w:val="center"/>
              <w:rPr>
                <w:sz w:val="24"/>
              </w:rPr>
            </w:pPr>
            <w:r w:rsidRPr="00D41CA3">
              <w:rPr>
                <w:rFonts w:hint="eastAsia"/>
                <w:sz w:val="24"/>
              </w:rPr>
              <w:t>Ｍ・Ｗ</w:t>
            </w:r>
          </w:p>
        </w:tc>
        <w:tc>
          <w:tcPr>
            <w:tcW w:w="1333" w:type="dxa"/>
            <w:vAlign w:val="center"/>
          </w:tcPr>
          <w:p w14:paraId="0D4ADBDA" w14:textId="77777777" w:rsidR="002C1C12" w:rsidRPr="00D41CA3" w:rsidRDefault="002C1C12">
            <w:pPr>
              <w:rPr>
                <w:sz w:val="24"/>
              </w:rPr>
            </w:pPr>
          </w:p>
        </w:tc>
        <w:tc>
          <w:tcPr>
            <w:tcW w:w="1334" w:type="dxa"/>
            <w:vAlign w:val="center"/>
          </w:tcPr>
          <w:p w14:paraId="0BE0E1D6" w14:textId="77777777" w:rsidR="002C1C12" w:rsidRPr="00D41CA3" w:rsidRDefault="002C1C12">
            <w:pPr>
              <w:rPr>
                <w:sz w:val="24"/>
              </w:rPr>
            </w:pPr>
          </w:p>
        </w:tc>
        <w:tc>
          <w:tcPr>
            <w:tcW w:w="1334" w:type="dxa"/>
            <w:vAlign w:val="center"/>
          </w:tcPr>
          <w:p w14:paraId="4D448597" w14:textId="77777777" w:rsidR="002C1C12" w:rsidRPr="00D41CA3" w:rsidRDefault="002C1C12">
            <w:pPr>
              <w:rPr>
                <w:sz w:val="24"/>
              </w:rPr>
            </w:pPr>
          </w:p>
        </w:tc>
      </w:tr>
      <w:tr w:rsidR="002C1C12" w:rsidRPr="00D41CA3" w14:paraId="1DEE1B6A" w14:textId="77777777" w:rsidTr="000551D9">
        <w:trPr>
          <w:trHeight w:val="540"/>
        </w:trPr>
        <w:tc>
          <w:tcPr>
            <w:tcW w:w="1089" w:type="dxa"/>
            <w:tcBorders>
              <w:bottom w:val="double" w:sz="4" w:space="0" w:color="auto"/>
            </w:tcBorders>
            <w:vAlign w:val="center"/>
          </w:tcPr>
          <w:p w14:paraId="36EABFEC" w14:textId="77777777" w:rsidR="002C1C12" w:rsidRPr="00D41CA3" w:rsidRDefault="002C1C12">
            <w:pPr>
              <w:jc w:val="center"/>
              <w:rPr>
                <w:sz w:val="24"/>
              </w:rPr>
            </w:pPr>
            <w:r w:rsidRPr="00D41CA3">
              <w:rPr>
                <w:rFonts w:hint="eastAsia"/>
                <w:sz w:val="24"/>
              </w:rPr>
              <w:t>舵手</w:t>
            </w:r>
          </w:p>
        </w:tc>
        <w:tc>
          <w:tcPr>
            <w:tcW w:w="2430" w:type="dxa"/>
            <w:tcBorders>
              <w:bottom w:val="double" w:sz="4" w:space="0" w:color="auto"/>
              <w:right w:val="dotted" w:sz="4" w:space="0" w:color="auto"/>
            </w:tcBorders>
            <w:vAlign w:val="center"/>
          </w:tcPr>
          <w:p w14:paraId="66D19FD1" w14:textId="77777777" w:rsidR="002C1C12" w:rsidRPr="00D41CA3" w:rsidRDefault="002C1C12">
            <w:pPr>
              <w:rPr>
                <w:sz w:val="24"/>
              </w:rPr>
            </w:pPr>
          </w:p>
        </w:tc>
        <w:tc>
          <w:tcPr>
            <w:tcW w:w="1980" w:type="dxa"/>
            <w:gridSpan w:val="2"/>
            <w:tcBorders>
              <w:left w:val="dotted" w:sz="4" w:space="0" w:color="auto"/>
              <w:bottom w:val="double" w:sz="4" w:space="0" w:color="auto"/>
            </w:tcBorders>
            <w:vAlign w:val="center"/>
          </w:tcPr>
          <w:p w14:paraId="12ED0206" w14:textId="77777777" w:rsidR="002C1C12" w:rsidRPr="00D41CA3" w:rsidRDefault="002C1C12">
            <w:pPr>
              <w:rPr>
                <w:sz w:val="24"/>
              </w:rPr>
            </w:pPr>
          </w:p>
        </w:tc>
        <w:tc>
          <w:tcPr>
            <w:tcW w:w="900" w:type="dxa"/>
            <w:tcBorders>
              <w:bottom w:val="double" w:sz="4" w:space="0" w:color="auto"/>
            </w:tcBorders>
            <w:vAlign w:val="center"/>
          </w:tcPr>
          <w:p w14:paraId="297365A4" w14:textId="77777777" w:rsidR="002C1C12" w:rsidRPr="00D41CA3" w:rsidRDefault="002C1C12">
            <w:pPr>
              <w:jc w:val="center"/>
              <w:rPr>
                <w:sz w:val="24"/>
              </w:rPr>
            </w:pPr>
            <w:r w:rsidRPr="00D41CA3">
              <w:rPr>
                <w:rFonts w:hint="eastAsia"/>
                <w:sz w:val="24"/>
              </w:rPr>
              <w:t>Ｍ・Ｗ</w:t>
            </w:r>
          </w:p>
        </w:tc>
        <w:tc>
          <w:tcPr>
            <w:tcW w:w="1333" w:type="dxa"/>
            <w:tcBorders>
              <w:bottom w:val="double" w:sz="4" w:space="0" w:color="auto"/>
            </w:tcBorders>
            <w:vAlign w:val="center"/>
          </w:tcPr>
          <w:p w14:paraId="4B0F06AA" w14:textId="77777777" w:rsidR="002C1C12" w:rsidRPr="00D41CA3" w:rsidRDefault="002C1C12">
            <w:pPr>
              <w:rPr>
                <w:sz w:val="24"/>
              </w:rPr>
            </w:pPr>
          </w:p>
        </w:tc>
        <w:tc>
          <w:tcPr>
            <w:tcW w:w="1334" w:type="dxa"/>
            <w:tcBorders>
              <w:bottom w:val="double" w:sz="4" w:space="0" w:color="auto"/>
            </w:tcBorders>
            <w:vAlign w:val="center"/>
          </w:tcPr>
          <w:p w14:paraId="1A7F898B" w14:textId="77777777" w:rsidR="002C1C12" w:rsidRPr="00D41CA3" w:rsidRDefault="002C1C12">
            <w:pPr>
              <w:rPr>
                <w:sz w:val="24"/>
              </w:rPr>
            </w:pPr>
          </w:p>
        </w:tc>
        <w:tc>
          <w:tcPr>
            <w:tcW w:w="1334" w:type="dxa"/>
            <w:tcBorders>
              <w:bottom w:val="double" w:sz="4" w:space="0" w:color="auto"/>
            </w:tcBorders>
            <w:vAlign w:val="center"/>
          </w:tcPr>
          <w:p w14:paraId="29CC4E8C" w14:textId="77777777" w:rsidR="002C1C12" w:rsidRPr="00D41CA3" w:rsidRDefault="002C1C12">
            <w:pPr>
              <w:rPr>
                <w:sz w:val="24"/>
              </w:rPr>
            </w:pPr>
          </w:p>
        </w:tc>
      </w:tr>
    </w:tbl>
    <w:p w14:paraId="01B0496C" w14:textId="77777777" w:rsidR="008F01F8" w:rsidRPr="00D41CA3" w:rsidRDefault="008F01F8">
      <w:pPr>
        <w:snapToGrid w:val="0"/>
        <w:spacing w:line="60" w:lineRule="exact"/>
      </w:pPr>
    </w:p>
    <w:p w14:paraId="62FD52F4" w14:textId="77777777" w:rsidR="008F01F8" w:rsidRPr="00D41CA3" w:rsidRDefault="00092333" w:rsidP="00092333">
      <w:pPr>
        <w:snapToGrid w:val="0"/>
        <w:spacing w:line="480" w:lineRule="auto"/>
        <w:ind w:right="-1"/>
        <w:rPr>
          <w:sz w:val="22"/>
        </w:rPr>
      </w:pPr>
      <w:r w:rsidRPr="00D41CA3">
        <w:rPr>
          <w:rFonts w:hint="eastAsia"/>
          <w:sz w:val="22"/>
        </w:rPr>
        <w:t>＊</w:t>
      </w:r>
      <w:r w:rsidR="00EA618C" w:rsidRPr="00D41CA3">
        <w:rPr>
          <w:rFonts w:hint="eastAsia"/>
          <w:sz w:val="22"/>
        </w:rPr>
        <w:t>準備会議以後の</w:t>
      </w:r>
      <w:r w:rsidR="000C5B0F" w:rsidRPr="00D41CA3">
        <w:rPr>
          <w:rFonts w:hint="eastAsia"/>
          <w:sz w:val="22"/>
        </w:rPr>
        <w:t>クルー変更は</w:t>
      </w:r>
      <w:r w:rsidR="00EA618C" w:rsidRPr="00D41CA3">
        <w:rPr>
          <w:rFonts w:hint="eastAsia"/>
          <w:sz w:val="22"/>
        </w:rPr>
        <w:t>記載された選手の範囲で</w:t>
      </w:r>
      <w:r w:rsidR="00C26C7E" w:rsidRPr="00D41CA3">
        <w:rPr>
          <w:rFonts w:hint="eastAsia"/>
          <w:sz w:val="22"/>
        </w:rPr>
        <w:t>予選会当日の役員集合</w:t>
      </w:r>
      <w:r w:rsidR="004D2774" w:rsidRPr="00D41CA3">
        <w:rPr>
          <w:rFonts w:hint="eastAsia"/>
          <w:sz w:val="22"/>
        </w:rPr>
        <w:t>時刻</w:t>
      </w:r>
      <w:r w:rsidR="008F01F8" w:rsidRPr="00D41CA3">
        <w:rPr>
          <w:rFonts w:hint="eastAsia"/>
          <w:sz w:val="22"/>
        </w:rPr>
        <w:t>まで</w:t>
      </w:r>
      <w:r w:rsidRPr="00D41CA3">
        <w:rPr>
          <w:rFonts w:hint="eastAsia"/>
          <w:sz w:val="22"/>
        </w:rPr>
        <w:t>（下記公印不要）。</w:t>
      </w:r>
    </w:p>
    <w:p w14:paraId="2B64469E" w14:textId="77777777" w:rsidR="008F01F8" w:rsidRPr="00D41CA3" w:rsidRDefault="008F01F8">
      <w:pPr>
        <w:snapToGrid w:val="0"/>
        <w:spacing w:line="480" w:lineRule="auto"/>
      </w:pPr>
    </w:p>
    <w:p w14:paraId="40F5DC10" w14:textId="0ED79FB8" w:rsidR="008F01F8" w:rsidRDefault="008F01F8">
      <w:pPr>
        <w:pStyle w:val="a4"/>
        <w:snapToGrid w:val="0"/>
        <w:spacing w:line="480" w:lineRule="auto"/>
      </w:pPr>
    </w:p>
    <w:p w14:paraId="011711A4" w14:textId="6D0C721A" w:rsidR="000551D9" w:rsidRDefault="000551D9" w:rsidP="000551D9"/>
    <w:p w14:paraId="11825220" w14:textId="4F954C3F" w:rsidR="000551D9" w:rsidRDefault="000551D9" w:rsidP="000551D9"/>
    <w:p w14:paraId="2D9AF6B0" w14:textId="2CF683B2" w:rsidR="000551D9" w:rsidRDefault="000551D9" w:rsidP="000551D9"/>
    <w:p w14:paraId="082721A1" w14:textId="77777777" w:rsidR="000551D9" w:rsidRPr="000551D9" w:rsidRDefault="000551D9" w:rsidP="000551D9"/>
    <w:p w14:paraId="33082249" w14:textId="77777777" w:rsidR="00E21A0D" w:rsidRPr="00D41CA3" w:rsidRDefault="00E21A0D" w:rsidP="00E21A0D"/>
    <w:p w14:paraId="5A182781" w14:textId="77777777" w:rsidR="00E21A0D" w:rsidRPr="00D41CA3" w:rsidRDefault="00E21A0D" w:rsidP="00E21A0D"/>
    <w:p w14:paraId="6BB069A9" w14:textId="77777777" w:rsidR="00E21A0D" w:rsidRPr="00D41CA3" w:rsidRDefault="00E21A0D" w:rsidP="00E21A0D"/>
    <w:p w14:paraId="69D26484" w14:textId="77777777" w:rsidR="00E21A0D" w:rsidRPr="00D41CA3" w:rsidRDefault="00E21A0D" w:rsidP="00E21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092333" w:rsidRPr="00D41CA3" w14:paraId="61FE9223" w14:textId="77777777" w:rsidTr="00092333">
        <w:tc>
          <w:tcPr>
            <w:tcW w:w="2529" w:type="dxa"/>
            <w:tcBorders>
              <w:top w:val="nil"/>
              <w:left w:val="nil"/>
              <w:right w:val="nil"/>
            </w:tcBorders>
          </w:tcPr>
          <w:p w14:paraId="4766F9FD" w14:textId="77777777" w:rsidR="00092333" w:rsidRPr="00D41CA3" w:rsidRDefault="00092333" w:rsidP="00092333">
            <w:pPr>
              <w:spacing w:line="540" w:lineRule="exact"/>
              <w:rPr>
                <w:sz w:val="24"/>
              </w:rPr>
            </w:pPr>
            <w:r w:rsidRPr="00D41CA3">
              <w:rPr>
                <w:rFonts w:hint="eastAsia"/>
                <w:sz w:val="24"/>
              </w:rPr>
              <w:t>学校長　氏名：</w:t>
            </w:r>
          </w:p>
        </w:tc>
        <w:tc>
          <w:tcPr>
            <w:tcW w:w="7830" w:type="dxa"/>
            <w:tcBorders>
              <w:top w:val="nil"/>
              <w:left w:val="nil"/>
              <w:right w:val="nil"/>
            </w:tcBorders>
          </w:tcPr>
          <w:p w14:paraId="5491372D" w14:textId="77777777" w:rsidR="00092333" w:rsidRPr="00D41CA3" w:rsidRDefault="00092333" w:rsidP="00092333">
            <w:pPr>
              <w:spacing w:line="540" w:lineRule="exact"/>
              <w:rPr>
                <w:sz w:val="21"/>
                <w:szCs w:val="21"/>
              </w:rPr>
            </w:pPr>
            <w:r w:rsidRPr="00D41CA3">
              <w:rPr>
                <w:rFonts w:hint="eastAsia"/>
                <w:sz w:val="24"/>
              </w:rPr>
              <w:t xml:space="preserve">　　　　　　　　　　　　　　　　　　　　　　　　　　　　　　　　　　　　　　　　　　</w:t>
            </w:r>
            <w:r w:rsidRPr="00D41CA3">
              <w:rPr>
                <w:rFonts w:hint="eastAsia"/>
                <w:sz w:val="21"/>
                <w:szCs w:val="21"/>
              </w:rPr>
              <w:t>［公印］</w:t>
            </w:r>
          </w:p>
        </w:tc>
      </w:tr>
      <w:tr w:rsidR="008F01F8" w:rsidRPr="00D41CA3" w14:paraId="058738C7" w14:textId="77777777">
        <w:tc>
          <w:tcPr>
            <w:tcW w:w="2529" w:type="dxa"/>
            <w:tcBorders>
              <w:top w:val="nil"/>
              <w:left w:val="nil"/>
              <w:right w:val="nil"/>
            </w:tcBorders>
          </w:tcPr>
          <w:p w14:paraId="7E392BEB" w14:textId="77777777" w:rsidR="008F01F8" w:rsidRPr="00D41CA3" w:rsidRDefault="008F01F8">
            <w:pPr>
              <w:spacing w:line="540" w:lineRule="exact"/>
              <w:rPr>
                <w:sz w:val="24"/>
              </w:rPr>
            </w:pPr>
            <w:r w:rsidRPr="00D41CA3">
              <w:rPr>
                <w:rFonts w:hint="eastAsia"/>
                <w:sz w:val="24"/>
              </w:rPr>
              <w:t>出漕団体代表者氏名：</w:t>
            </w:r>
          </w:p>
        </w:tc>
        <w:tc>
          <w:tcPr>
            <w:tcW w:w="7830" w:type="dxa"/>
            <w:tcBorders>
              <w:top w:val="nil"/>
              <w:left w:val="nil"/>
              <w:right w:val="nil"/>
            </w:tcBorders>
          </w:tcPr>
          <w:p w14:paraId="7256C317" w14:textId="77777777" w:rsidR="008F01F8" w:rsidRPr="00D41CA3" w:rsidRDefault="008F01F8">
            <w:pPr>
              <w:spacing w:line="540" w:lineRule="exact"/>
              <w:rPr>
                <w:sz w:val="24"/>
              </w:rPr>
            </w:pPr>
          </w:p>
        </w:tc>
      </w:tr>
      <w:tr w:rsidR="008F01F8" w:rsidRPr="00D41CA3" w14:paraId="03A69FDE" w14:textId="77777777">
        <w:tc>
          <w:tcPr>
            <w:tcW w:w="2529" w:type="dxa"/>
            <w:tcBorders>
              <w:left w:val="nil"/>
              <w:right w:val="nil"/>
            </w:tcBorders>
          </w:tcPr>
          <w:p w14:paraId="2F99E1AB" w14:textId="77777777" w:rsidR="008F01F8" w:rsidRPr="00D41CA3" w:rsidRDefault="008F01F8">
            <w:pPr>
              <w:spacing w:line="540" w:lineRule="exact"/>
              <w:rPr>
                <w:sz w:val="24"/>
              </w:rPr>
            </w:pPr>
            <w:r w:rsidRPr="00D41CA3">
              <w:rPr>
                <w:rFonts w:hint="eastAsia"/>
                <w:sz w:val="24"/>
              </w:rPr>
              <w:t>連絡先電話番号：</w:t>
            </w:r>
          </w:p>
        </w:tc>
        <w:tc>
          <w:tcPr>
            <w:tcW w:w="7830" w:type="dxa"/>
            <w:tcBorders>
              <w:left w:val="nil"/>
              <w:right w:val="nil"/>
            </w:tcBorders>
          </w:tcPr>
          <w:p w14:paraId="3D731984" w14:textId="77777777" w:rsidR="008F01F8" w:rsidRPr="00D41CA3" w:rsidRDefault="008F01F8">
            <w:pPr>
              <w:spacing w:line="540" w:lineRule="exact"/>
              <w:rPr>
                <w:sz w:val="24"/>
              </w:rPr>
            </w:pPr>
            <w:r w:rsidRPr="00D41CA3">
              <w:rPr>
                <w:rFonts w:hint="eastAsia"/>
                <w:sz w:val="24"/>
              </w:rPr>
              <w:t xml:space="preserve">　　　　　　　　　　　（　　　　　　　　　　　　）</w:t>
            </w:r>
          </w:p>
        </w:tc>
      </w:tr>
    </w:tbl>
    <w:p w14:paraId="2A4FC2FE" w14:textId="77777777" w:rsidR="008F01F8" w:rsidRPr="00D41CA3" w:rsidRDefault="008F01F8">
      <w:pPr>
        <w:jc w:val="right"/>
        <w:rPr>
          <w:sz w:val="16"/>
        </w:rPr>
      </w:pPr>
      <w:r w:rsidRPr="00D41CA3">
        <w:rPr>
          <w:rFonts w:hint="eastAsia"/>
          <w:sz w:val="16"/>
        </w:rPr>
        <w:t>連絡先電話番号については，大会当日に連絡可能な電話番号をご記入ください。</w:t>
      </w:r>
    </w:p>
    <w:p w14:paraId="50F85EB8" w14:textId="77777777" w:rsidR="008F01F8" w:rsidRPr="00D41CA3" w:rsidRDefault="008F01F8">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39"/>
        <w:gridCol w:w="1890"/>
        <w:gridCol w:w="630"/>
        <w:gridCol w:w="1890"/>
        <w:gridCol w:w="825"/>
        <w:gridCol w:w="1785"/>
      </w:tblGrid>
      <w:tr w:rsidR="008F01F8" w:rsidRPr="00D41CA3" w14:paraId="6402EEA8" w14:textId="77777777">
        <w:trPr>
          <w:trHeight w:val="528"/>
          <w:jc w:val="right"/>
        </w:trPr>
        <w:tc>
          <w:tcPr>
            <w:tcW w:w="1925" w:type="dxa"/>
            <w:tcBorders>
              <w:top w:val="nil"/>
              <w:left w:val="nil"/>
              <w:bottom w:val="nil"/>
              <w:right w:val="single" w:sz="4" w:space="0" w:color="auto"/>
            </w:tcBorders>
            <w:vAlign w:val="center"/>
          </w:tcPr>
          <w:p w14:paraId="63568784" w14:textId="77777777" w:rsidR="008F01F8" w:rsidRPr="00D41CA3" w:rsidRDefault="005E568D">
            <w:pPr>
              <w:pStyle w:val="a5"/>
            </w:pPr>
            <w:r w:rsidRPr="00D41CA3">
              <w:rPr>
                <w:rFonts w:hint="eastAsia"/>
              </w:rPr>
              <w:t>受付確認</w:t>
            </w:r>
          </w:p>
          <w:p w14:paraId="0999C885" w14:textId="77777777" w:rsidR="008F01F8" w:rsidRPr="00D41CA3" w:rsidRDefault="008F01F8">
            <w:pPr>
              <w:pStyle w:val="a5"/>
            </w:pPr>
            <w:r w:rsidRPr="00D41CA3">
              <w:rPr>
                <w:rFonts w:hint="eastAsia"/>
              </w:rPr>
              <w:t>使用欄</w:t>
            </w:r>
          </w:p>
        </w:tc>
        <w:tc>
          <w:tcPr>
            <w:tcW w:w="639" w:type="dxa"/>
            <w:tcBorders>
              <w:left w:val="nil"/>
              <w:right w:val="dotted" w:sz="4" w:space="0" w:color="auto"/>
            </w:tcBorders>
            <w:vAlign w:val="center"/>
          </w:tcPr>
          <w:p w14:paraId="6BAE4991" w14:textId="77777777" w:rsidR="008F01F8" w:rsidRPr="00D41CA3" w:rsidRDefault="008F01F8">
            <w:pPr>
              <w:jc w:val="center"/>
            </w:pPr>
            <w:r w:rsidRPr="00D41CA3">
              <w:rPr>
                <w:rFonts w:hint="eastAsia"/>
              </w:rPr>
              <w:t>入金</w:t>
            </w:r>
          </w:p>
          <w:p w14:paraId="184922CF" w14:textId="77777777" w:rsidR="008F01F8" w:rsidRPr="00D41CA3" w:rsidRDefault="008F01F8">
            <w:pPr>
              <w:jc w:val="center"/>
            </w:pPr>
            <w:r w:rsidRPr="00D41CA3">
              <w:rPr>
                <w:rFonts w:hint="eastAsia"/>
              </w:rPr>
              <w:t>確認</w:t>
            </w:r>
          </w:p>
        </w:tc>
        <w:tc>
          <w:tcPr>
            <w:tcW w:w="1890" w:type="dxa"/>
            <w:tcBorders>
              <w:left w:val="nil"/>
            </w:tcBorders>
          </w:tcPr>
          <w:p w14:paraId="48C91EAA" w14:textId="77777777" w:rsidR="008F01F8" w:rsidRPr="00D41CA3" w:rsidRDefault="008F01F8"/>
        </w:tc>
        <w:tc>
          <w:tcPr>
            <w:tcW w:w="630" w:type="dxa"/>
            <w:tcBorders>
              <w:right w:val="dotted" w:sz="4" w:space="0" w:color="auto"/>
            </w:tcBorders>
            <w:vAlign w:val="center"/>
          </w:tcPr>
          <w:p w14:paraId="66AA33D3" w14:textId="77777777" w:rsidR="008F01F8" w:rsidRPr="00D41CA3" w:rsidRDefault="008F01F8">
            <w:pPr>
              <w:jc w:val="center"/>
            </w:pPr>
            <w:r w:rsidRPr="00D41CA3">
              <w:rPr>
                <w:rFonts w:hint="eastAsia"/>
              </w:rPr>
              <w:t>棄権</w:t>
            </w:r>
          </w:p>
          <w:p w14:paraId="2A931E37" w14:textId="77777777" w:rsidR="008F01F8" w:rsidRPr="00D41CA3" w:rsidRDefault="008F01F8">
            <w:pPr>
              <w:jc w:val="center"/>
            </w:pPr>
            <w:r w:rsidRPr="00D41CA3">
              <w:rPr>
                <w:rFonts w:hint="eastAsia"/>
              </w:rPr>
              <w:t>受付</w:t>
            </w:r>
          </w:p>
        </w:tc>
        <w:tc>
          <w:tcPr>
            <w:tcW w:w="1890" w:type="dxa"/>
            <w:tcBorders>
              <w:left w:val="nil"/>
            </w:tcBorders>
          </w:tcPr>
          <w:p w14:paraId="68FAE16B" w14:textId="77777777" w:rsidR="008F01F8" w:rsidRPr="00D41CA3" w:rsidRDefault="008F01F8"/>
        </w:tc>
        <w:tc>
          <w:tcPr>
            <w:tcW w:w="825" w:type="dxa"/>
            <w:tcBorders>
              <w:right w:val="dotted" w:sz="4" w:space="0" w:color="auto"/>
            </w:tcBorders>
            <w:vAlign w:val="center"/>
          </w:tcPr>
          <w:p w14:paraId="7BA6C3F9" w14:textId="77777777" w:rsidR="008F01F8" w:rsidRPr="00D41CA3" w:rsidRDefault="008F01F8">
            <w:pPr>
              <w:jc w:val="center"/>
            </w:pPr>
            <w:r w:rsidRPr="00D41CA3">
              <w:rPr>
                <w:rFonts w:hint="eastAsia"/>
              </w:rPr>
              <w:t>エントリ</w:t>
            </w:r>
          </w:p>
          <w:p w14:paraId="47B91C32" w14:textId="77777777" w:rsidR="008F01F8" w:rsidRPr="00D41CA3" w:rsidRDefault="008F01F8">
            <w:pPr>
              <w:jc w:val="center"/>
            </w:pPr>
            <w:r w:rsidRPr="00D41CA3">
              <w:rPr>
                <w:rFonts w:hint="eastAsia"/>
              </w:rPr>
              <w:t>番号</w:t>
            </w:r>
          </w:p>
        </w:tc>
        <w:tc>
          <w:tcPr>
            <w:tcW w:w="1785" w:type="dxa"/>
            <w:tcBorders>
              <w:left w:val="dotted" w:sz="4" w:space="0" w:color="auto"/>
            </w:tcBorders>
          </w:tcPr>
          <w:p w14:paraId="237B8401" w14:textId="77777777" w:rsidR="008F01F8" w:rsidRPr="00D41CA3" w:rsidRDefault="008F01F8">
            <w:pPr>
              <w:widowControl/>
              <w:jc w:val="left"/>
            </w:pPr>
          </w:p>
          <w:p w14:paraId="5483EC09" w14:textId="77777777" w:rsidR="008F01F8" w:rsidRPr="00D41CA3" w:rsidRDefault="008F01F8"/>
        </w:tc>
      </w:tr>
    </w:tbl>
    <w:p w14:paraId="5F8A979E" w14:textId="77777777" w:rsidR="008F01F8" w:rsidRPr="00D41CA3" w:rsidRDefault="008F01F8"/>
    <w:p w14:paraId="62E77A83" w14:textId="77777777" w:rsidR="00EA7B46" w:rsidRPr="00D41CA3" w:rsidRDefault="00EA7B46"/>
    <w:sectPr w:rsidR="00EA7B46" w:rsidRPr="00D41CA3">
      <w:pgSz w:w="11907" w:h="16840" w:code="9"/>
      <w:pgMar w:top="1134" w:right="851" w:bottom="851" w:left="851" w:header="851" w:footer="851"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3E0C" w14:textId="77777777" w:rsidR="00FB14A6" w:rsidRDefault="00FB14A6" w:rsidP="00334303">
      <w:r>
        <w:separator/>
      </w:r>
    </w:p>
  </w:endnote>
  <w:endnote w:type="continuationSeparator" w:id="0">
    <w:p w14:paraId="66E7FA2A" w14:textId="77777777" w:rsidR="00FB14A6" w:rsidRDefault="00FB14A6" w:rsidP="0033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6206" w14:textId="77777777" w:rsidR="00FB14A6" w:rsidRDefault="00FB14A6" w:rsidP="00334303">
      <w:r>
        <w:separator/>
      </w:r>
    </w:p>
  </w:footnote>
  <w:footnote w:type="continuationSeparator" w:id="0">
    <w:p w14:paraId="59AF49C0" w14:textId="77777777" w:rsidR="00FB14A6" w:rsidRDefault="00FB14A6" w:rsidP="0033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67D"/>
    <w:multiLevelType w:val="hybridMultilevel"/>
    <w:tmpl w:val="2DD477B2"/>
    <w:lvl w:ilvl="0" w:tplc="FF40E1F6">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15:restartNumberingAfterBreak="0">
    <w:nsid w:val="13815ECC"/>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2" w15:restartNumberingAfterBreak="0">
    <w:nsid w:val="18FE0EA1"/>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3" w15:restartNumberingAfterBreak="0">
    <w:nsid w:val="2A024203"/>
    <w:multiLevelType w:val="hybridMultilevel"/>
    <w:tmpl w:val="52AA9D9E"/>
    <w:lvl w:ilvl="0" w:tplc="DCDC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05A95"/>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5" w15:restartNumberingAfterBreak="0">
    <w:nsid w:val="407A5C07"/>
    <w:multiLevelType w:val="singleLevel"/>
    <w:tmpl w:val="76C02590"/>
    <w:lvl w:ilvl="0">
      <w:start w:val="1"/>
      <w:numFmt w:val="decimalFullWidth"/>
      <w:lvlText w:val="%1．"/>
      <w:lvlJc w:val="left"/>
      <w:pPr>
        <w:tabs>
          <w:tab w:val="num" w:pos="360"/>
        </w:tabs>
        <w:ind w:left="360" w:hanging="360"/>
      </w:pPr>
      <w:rPr>
        <w:rFonts w:hint="eastAsia"/>
      </w:rPr>
    </w:lvl>
  </w:abstractNum>
  <w:abstractNum w:abstractNumId="6" w15:restartNumberingAfterBreak="0">
    <w:nsid w:val="44727ED2"/>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7" w15:restartNumberingAfterBreak="0">
    <w:nsid w:val="4BDC6CD3"/>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8" w15:restartNumberingAfterBreak="0">
    <w:nsid w:val="5C975D26"/>
    <w:multiLevelType w:val="singleLevel"/>
    <w:tmpl w:val="762CDBC4"/>
    <w:lvl w:ilvl="0">
      <w:start w:val="1"/>
      <w:numFmt w:val="decimalFullWidth"/>
      <w:lvlText w:val="%1．"/>
      <w:lvlJc w:val="left"/>
      <w:pPr>
        <w:tabs>
          <w:tab w:val="num" w:pos="425"/>
        </w:tabs>
        <w:ind w:left="425" w:hanging="425"/>
      </w:pPr>
      <w:rPr>
        <w:rFonts w:ascii="ＭＳ Ｐゴシック" w:eastAsia="ＭＳ Ｐゴシック" w:hint="eastAsia"/>
        <w:b w:val="0"/>
        <w:i w:val="0"/>
        <w:sz w:val="18"/>
      </w:rPr>
    </w:lvl>
  </w:abstractNum>
  <w:abstractNum w:abstractNumId="9" w15:restartNumberingAfterBreak="0">
    <w:nsid w:val="5DA429D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0" w15:restartNumberingAfterBreak="0">
    <w:nsid w:val="67F62428"/>
    <w:multiLevelType w:val="hybridMultilevel"/>
    <w:tmpl w:val="17E065C6"/>
    <w:lvl w:ilvl="0" w:tplc="D292DC4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F05D9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2" w15:restartNumberingAfterBreak="0">
    <w:nsid w:val="792B4317"/>
    <w:multiLevelType w:val="singleLevel"/>
    <w:tmpl w:val="340C13D8"/>
    <w:lvl w:ilvl="0">
      <w:start w:val="1"/>
      <w:numFmt w:val="decimalEnclosedCircle"/>
      <w:lvlText w:val="%1"/>
      <w:lvlJc w:val="left"/>
      <w:pPr>
        <w:tabs>
          <w:tab w:val="num" w:pos="300"/>
        </w:tabs>
        <w:ind w:left="300" w:hanging="300"/>
      </w:pPr>
      <w:rPr>
        <w:rFonts w:hint="eastAsia"/>
      </w:rPr>
    </w:lvl>
  </w:abstractNum>
  <w:num w:numId="1" w16cid:durableId="927230206">
    <w:abstractNumId w:val="5"/>
  </w:num>
  <w:num w:numId="2" w16cid:durableId="696008463">
    <w:abstractNumId w:val="8"/>
  </w:num>
  <w:num w:numId="3" w16cid:durableId="1641960824">
    <w:abstractNumId w:val="11"/>
  </w:num>
  <w:num w:numId="4" w16cid:durableId="2142384035">
    <w:abstractNumId w:val="12"/>
  </w:num>
  <w:num w:numId="5" w16cid:durableId="1221525831">
    <w:abstractNumId w:val="2"/>
  </w:num>
  <w:num w:numId="6" w16cid:durableId="1087965695">
    <w:abstractNumId w:val="9"/>
  </w:num>
  <w:num w:numId="7" w16cid:durableId="803889503">
    <w:abstractNumId w:val="7"/>
  </w:num>
  <w:num w:numId="8" w16cid:durableId="690960276">
    <w:abstractNumId w:val="4"/>
  </w:num>
  <w:num w:numId="9" w16cid:durableId="1707556218">
    <w:abstractNumId w:val="6"/>
  </w:num>
  <w:num w:numId="10" w16cid:durableId="1315641905">
    <w:abstractNumId w:val="1"/>
  </w:num>
  <w:num w:numId="11" w16cid:durableId="624240569">
    <w:abstractNumId w:val="10"/>
  </w:num>
  <w:num w:numId="12" w16cid:durableId="765341997">
    <w:abstractNumId w:val="3"/>
  </w:num>
  <w:num w:numId="13" w16cid:durableId="17213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90"/>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76"/>
    <w:rsid w:val="000014F9"/>
    <w:rsid w:val="00003FD2"/>
    <w:rsid w:val="00004EB3"/>
    <w:rsid w:val="00012B05"/>
    <w:rsid w:val="00013F45"/>
    <w:rsid w:val="000165B3"/>
    <w:rsid w:val="00037786"/>
    <w:rsid w:val="00042575"/>
    <w:rsid w:val="00046EE8"/>
    <w:rsid w:val="000551D9"/>
    <w:rsid w:val="00057162"/>
    <w:rsid w:val="000571E1"/>
    <w:rsid w:val="000773D1"/>
    <w:rsid w:val="000849B1"/>
    <w:rsid w:val="000863D7"/>
    <w:rsid w:val="0009089B"/>
    <w:rsid w:val="00092333"/>
    <w:rsid w:val="00094212"/>
    <w:rsid w:val="00096168"/>
    <w:rsid w:val="000B2A2B"/>
    <w:rsid w:val="000C5B0F"/>
    <w:rsid w:val="000E39DF"/>
    <w:rsid w:val="00102B30"/>
    <w:rsid w:val="00106A5B"/>
    <w:rsid w:val="001148EB"/>
    <w:rsid w:val="0012150A"/>
    <w:rsid w:val="001262CD"/>
    <w:rsid w:val="0013121F"/>
    <w:rsid w:val="00131C55"/>
    <w:rsid w:val="00144F37"/>
    <w:rsid w:val="001457B8"/>
    <w:rsid w:val="00152EAC"/>
    <w:rsid w:val="00174E3D"/>
    <w:rsid w:val="00187F00"/>
    <w:rsid w:val="001A24AF"/>
    <w:rsid w:val="001A3E20"/>
    <w:rsid w:val="001B74C1"/>
    <w:rsid w:val="001D0CB3"/>
    <w:rsid w:val="001E1948"/>
    <w:rsid w:val="001E6501"/>
    <w:rsid w:val="001E7706"/>
    <w:rsid w:val="001F0A90"/>
    <w:rsid w:val="001F156D"/>
    <w:rsid w:val="002208A6"/>
    <w:rsid w:val="00231FE7"/>
    <w:rsid w:val="00233875"/>
    <w:rsid w:val="00260F0E"/>
    <w:rsid w:val="0026787A"/>
    <w:rsid w:val="00283EF7"/>
    <w:rsid w:val="002C0DDB"/>
    <w:rsid w:val="002C1C12"/>
    <w:rsid w:val="002D6F24"/>
    <w:rsid w:val="002E1BB6"/>
    <w:rsid w:val="002E7243"/>
    <w:rsid w:val="00334303"/>
    <w:rsid w:val="00341695"/>
    <w:rsid w:val="00352A20"/>
    <w:rsid w:val="003602F4"/>
    <w:rsid w:val="003606F6"/>
    <w:rsid w:val="003630F5"/>
    <w:rsid w:val="003763A1"/>
    <w:rsid w:val="003837A8"/>
    <w:rsid w:val="003842FB"/>
    <w:rsid w:val="00390D94"/>
    <w:rsid w:val="003A37B6"/>
    <w:rsid w:val="003B424B"/>
    <w:rsid w:val="003B54E8"/>
    <w:rsid w:val="003D007A"/>
    <w:rsid w:val="003D2965"/>
    <w:rsid w:val="003D68FB"/>
    <w:rsid w:val="003E5343"/>
    <w:rsid w:val="003E62A8"/>
    <w:rsid w:val="003F06AE"/>
    <w:rsid w:val="00433528"/>
    <w:rsid w:val="00436A18"/>
    <w:rsid w:val="00440FAB"/>
    <w:rsid w:val="00442C81"/>
    <w:rsid w:val="00445D7C"/>
    <w:rsid w:val="00453932"/>
    <w:rsid w:val="00472602"/>
    <w:rsid w:val="004805E1"/>
    <w:rsid w:val="004A0BD1"/>
    <w:rsid w:val="004B2A72"/>
    <w:rsid w:val="004B5F7D"/>
    <w:rsid w:val="004C0DD3"/>
    <w:rsid w:val="004C7DF3"/>
    <w:rsid w:val="004D2774"/>
    <w:rsid w:val="004F018A"/>
    <w:rsid w:val="00500226"/>
    <w:rsid w:val="00507A42"/>
    <w:rsid w:val="00507F02"/>
    <w:rsid w:val="00536678"/>
    <w:rsid w:val="00552FFE"/>
    <w:rsid w:val="00567D7B"/>
    <w:rsid w:val="00574192"/>
    <w:rsid w:val="005754AF"/>
    <w:rsid w:val="00595798"/>
    <w:rsid w:val="00597430"/>
    <w:rsid w:val="005A26AC"/>
    <w:rsid w:val="005A51F0"/>
    <w:rsid w:val="005A5885"/>
    <w:rsid w:val="005B5D7D"/>
    <w:rsid w:val="005C64F3"/>
    <w:rsid w:val="005D0F7F"/>
    <w:rsid w:val="005D2AB0"/>
    <w:rsid w:val="005D3B22"/>
    <w:rsid w:val="005E568D"/>
    <w:rsid w:val="005F549D"/>
    <w:rsid w:val="00623826"/>
    <w:rsid w:val="006431A8"/>
    <w:rsid w:val="00645860"/>
    <w:rsid w:val="0064655D"/>
    <w:rsid w:val="006641FA"/>
    <w:rsid w:val="006668D8"/>
    <w:rsid w:val="00684760"/>
    <w:rsid w:val="00687D0C"/>
    <w:rsid w:val="006944BD"/>
    <w:rsid w:val="006D008C"/>
    <w:rsid w:val="006D5BB6"/>
    <w:rsid w:val="00701EB0"/>
    <w:rsid w:val="0070427B"/>
    <w:rsid w:val="00712248"/>
    <w:rsid w:val="007221C4"/>
    <w:rsid w:val="00724739"/>
    <w:rsid w:val="00727EF9"/>
    <w:rsid w:val="00730D78"/>
    <w:rsid w:val="007316C1"/>
    <w:rsid w:val="00745876"/>
    <w:rsid w:val="00763DA3"/>
    <w:rsid w:val="00764A42"/>
    <w:rsid w:val="007742A4"/>
    <w:rsid w:val="00780945"/>
    <w:rsid w:val="00786DD1"/>
    <w:rsid w:val="00790404"/>
    <w:rsid w:val="00792A40"/>
    <w:rsid w:val="007A1EF5"/>
    <w:rsid w:val="007B6AF8"/>
    <w:rsid w:val="007C22E8"/>
    <w:rsid w:val="007C37A8"/>
    <w:rsid w:val="007F2E7B"/>
    <w:rsid w:val="007F73A8"/>
    <w:rsid w:val="00803480"/>
    <w:rsid w:val="008100A8"/>
    <w:rsid w:val="0081184F"/>
    <w:rsid w:val="00813C60"/>
    <w:rsid w:val="00830BB4"/>
    <w:rsid w:val="008438E4"/>
    <w:rsid w:val="00845AAB"/>
    <w:rsid w:val="008645B6"/>
    <w:rsid w:val="00876A37"/>
    <w:rsid w:val="00883552"/>
    <w:rsid w:val="00883A26"/>
    <w:rsid w:val="008959D9"/>
    <w:rsid w:val="0089605D"/>
    <w:rsid w:val="008A1530"/>
    <w:rsid w:val="008A6602"/>
    <w:rsid w:val="008C1EC5"/>
    <w:rsid w:val="008C7DC4"/>
    <w:rsid w:val="008E0530"/>
    <w:rsid w:val="008F01F8"/>
    <w:rsid w:val="008F33AB"/>
    <w:rsid w:val="008F55B6"/>
    <w:rsid w:val="008F5772"/>
    <w:rsid w:val="00914E30"/>
    <w:rsid w:val="00920DCB"/>
    <w:rsid w:val="009224D0"/>
    <w:rsid w:val="00927DB1"/>
    <w:rsid w:val="009431F6"/>
    <w:rsid w:val="009475B0"/>
    <w:rsid w:val="00950EB6"/>
    <w:rsid w:val="00950FEB"/>
    <w:rsid w:val="00960DA8"/>
    <w:rsid w:val="0097054C"/>
    <w:rsid w:val="00971816"/>
    <w:rsid w:val="00973AE6"/>
    <w:rsid w:val="00976F2D"/>
    <w:rsid w:val="00987F08"/>
    <w:rsid w:val="009967BA"/>
    <w:rsid w:val="009A13DF"/>
    <w:rsid w:val="009A1930"/>
    <w:rsid w:val="009B1ECA"/>
    <w:rsid w:val="009C4C38"/>
    <w:rsid w:val="009D1B99"/>
    <w:rsid w:val="009E58C1"/>
    <w:rsid w:val="009F6361"/>
    <w:rsid w:val="00A011D6"/>
    <w:rsid w:val="00A0147D"/>
    <w:rsid w:val="00A05EB9"/>
    <w:rsid w:val="00A10076"/>
    <w:rsid w:val="00A10671"/>
    <w:rsid w:val="00A4764C"/>
    <w:rsid w:val="00A63418"/>
    <w:rsid w:val="00A73AC2"/>
    <w:rsid w:val="00A83095"/>
    <w:rsid w:val="00A84B4F"/>
    <w:rsid w:val="00A85DDD"/>
    <w:rsid w:val="00A92060"/>
    <w:rsid w:val="00AA3A16"/>
    <w:rsid w:val="00AA7DCE"/>
    <w:rsid w:val="00AB0F80"/>
    <w:rsid w:val="00AB7289"/>
    <w:rsid w:val="00AD269C"/>
    <w:rsid w:val="00AD4D5B"/>
    <w:rsid w:val="00AD6635"/>
    <w:rsid w:val="00AE3004"/>
    <w:rsid w:val="00AF5754"/>
    <w:rsid w:val="00AF636B"/>
    <w:rsid w:val="00B25BB4"/>
    <w:rsid w:val="00B3311D"/>
    <w:rsid w:val="00B36E00"/>
    <w:rsid w:val="00B379F0"/>
    <w:rsid w:val="00B57E5E"/>
    <w:rsid w:val="00B606D9"/>
    <w:rsid w:val="00B63C7A"/>
    <w:rsid w:val="00B96D0F"/>
    <w:rsid w:val="00B9772D"/>
    <w:rsid w:val="00BA7CC2"/>
    <w:rsid w:val="00BB5FAF"/>
    <w:rsid w:val="00BB7A2F"/>
    <w:rsid w:val="00BC26DF"/>
    <w:rsid w:val="00BE2E38"/>
    <w:rsid w:val="00BE586C"/>
    <w:rsid w:val="00C036E3"/>
    <w:rsid w:val="00C11168"/>
    <w:rsid w:val="00C26C7E"/>
    <w:rsid w:val="00C368BA"/>
    <w:rsid w:val="00C66858"/>
    <w:rsid w:val="00C840B0"/>
    <w:rsid w:val="00C850CE"/>
    <w:rsid w:val="00CA270B"/>
    <w:rsid w:val="00CA582A"/>
    <w:rsid w:val="00CA7FB1"/>
    <w:rsid w:val="00CB1070"/>
    <w:rsid w:val="00CE3ED7"/>
    <w:rsid w:val="00D023BA"/>
    <w:rsid w:val="00D06230"/>
    <w:rsid w:val="00D179F5"/>
    <w:rsid w:val="00D21284"/>
    <w:rsid w:val="00D27104"/>
    <w:rsid w:val="00D41845"/>
    <w:rsid w:val="00D41CA3"/>
    <w:rsid w:val="00D4215C"/>
    <w:rsid w:val="00D46E9D"/>
    <w:rsid w:val="00D75641"/>
    <w:rsid w:val="00D818DD"/>
    <w:rsid w:val="00D8268C"/>
    <w:rsid w:val="00D918D5"/>
    <w:rsid w:val="00D94058"/>
    <w:rsid w:val="00DA466F"/>
    <w:rsid w:val="00DA77CB"/>
    <w:rsid w:val="00DF12F2"/>
    <w:rsid w:val="00DF52F2"/>
    <w:rsid w:val="00E07635"/>
    <w:rsid w:val="00E11C6B"/>
    <w:rsid w:val="00E21138"/>
    <w:rsid w:val="00E21A0D"/>
    <w:rsid w:val="00E25117"/>
    <w:rsid w:val="00E25E56"/>
    <w:rsid w:val="00E26F39"/>
    <w:rsid w:val="00E32FD7"/>
    <w:rsid w:val="00E34F5A"/>
    <w:rsid w:val="00E4026C"/>
    <w:rsid w:val="00E5034C"/>
    <w:rsid w:val="00E87655"/>
    <w:rsid w:val="00E87A8D"/>
    <w:rsid w:val="00EA5482"/>
    <w:rsid w:val="00EA618C"/>
    <w:rsid w:val="00EA7B46"/>
    <w:rsid w:val="00EB060E"/>
    <w:rsid w:val="00EB6D52"/>
    <w:rsid w:val="00EC1ACD"/>
    <w:rsid w:val="00ED02AF"/>
    <w:rsid w:val="00ED6729"/>
    <w:rsid w:val="00EE78AD"/>
    <w:rsid w:val="00EF6937"/>
    <w:rsid w:val="00F06D93"/>
    <w:rsid w:val="00F073C2"/>
    <w:rsid w:val="00F079D4"/>
    <w:rsid w:val="00F11FBA"/>
    <w:rsid w:val="00F141B7"/>
    <w:rsid w:val="00F14EAF"/>
    <w:rsid w:val="00F23D4F"/>
    <w:rsid w:val="00F40A44"/>
    <w:rsid w:val="00F4217B"/>
    <w:rsid w:val="00F444C3"/>
    <w:rsid w:val="00F622A7"/>
    <w:rsid w:val="00F63E68"/>
    <w:rsid w:val="00F90F04"/>
    <w:rsid w:val="00FA125A"/>
    <w:rsid w:val="00FB14A6"/>
    <w:rsid w:val="00FB3A55"/>
    <w:rsid w:val="00FC7A30"/>
    <w:rsid w:val="00FD0730"/>
    <w:rsid w:val="00FD4AD7"/>
    <w:rsid w:val="00FE039F"/>
    <w:rsid w:val="00FE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A8F18"/>
  <w15:chartTrackingRefBased/>
  <w15:docId w15:val="{8CE1E475-898A-4284-9B6F-9EA8705D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333"/>
    <w:pPr>
      <w:widowControl w:val="0"/>
      <w:jc w:val="both"/>
    </w:pPr>
    <w:rPr>
      <w:rFonts w:ascii="ＭＳ Ｐゴシック" w:eastAsia="ＭＳ Ｐゴシック" w:hAnsi="Arial"/>
      <w:kern w:val="2"/>
      <w:sz w:val="18"/>
    </w:rPr>
  </w:style>
  <w:style w:type="paragraph" w:styleId="2">
    <w:name w:val="heading 2"/>
    <w:basedOn w:val="a"/>
    <w:next w:val="a0"/>
    <w:qFormat/>
    <w:pPr>
      <w:keepNext/>
      <w:outlineLvl w:val="1"/>
    </w:pPr>
    <w:rPr>
      <w:rFonts w:ascii="Arial"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style>
  <w:style w:type="paragraph" w:styleId="a5">
    <w:name w:val="Closing"/>
    <w:basedOn w:val="a"/>
    <w:next w:val="a"/>
    <w:pPr>
      <w:jc w:val="right"/>
    </w:pPr>
  </w:style>
  <w:style w:type="paragraph" w:styleId="a0">
    <w:name w:val="Normal Indent"/>
    <w:basedOn w:val="a"/>
    <w:pPr>
      <w:ind w:left="851"/>
    </w:pPr>
  </w:style>
  <w:style w:type="character" w:styleId="a6">
    <w:name w:val="Hyperlink"/>
    <w:rPr>
      <w:color w:val="0000FF"/>
      <w:u w:val="single"/>
    </w:rPr>
  </w:style>
  <w:style w:type="paragraph" w:styleId="a7">
    <w:name w:val="Body Text"/>
    <w:basedOn w:val="a"/>
    <w:rPr>
      <w:rFonts w:ascii="Times New Roman" w:eastAsia="ＭＳ 明朝" w:hAnsi="Times New Roman"/>
      <w:sz w:val="22"/>
    </w:rPr>
  </w:style>
  <w:style w:type="paragraph" w:styleId="a8">
    <w:name w:val="Balloon Text"/>
    <w:basedOn w:val="a"/>
    <w:semiHidden/>
    <w:rsid w:val="004C0DD3"/>
    <w:rPr>
      <w:rFonts w:ascii="Arial" w:eastAsia="ＭＳ ゴシック"/>
      <w:szCs w:val="18"/>
    </w:rPr>
  </w:style>
  <w:style w:type="paragraph" w:styleId="a9">
    <w:name w:val="header"/>
    <w:basedOn w:val="a"/>
    <w:link w:val="aa"/>
    <w:rsid w:val="00334303"/>
    <w:pPr>
      <w:tabs>
        <w:tab w:val="center" w:pos="4252"/>
        <w:tab w:val="right" w:pos="8504"/>
      </w:tabs>
      <w:snapToGrid w:val="0"/>
    </w:pPr>
    <w:rPr>
      <w:lang w:val="x-none" w:eastAsia="x-none"/>
    </w:rPr>
  </w:style>
  <w:style w:type="character" w:customStyle="1" w:styleId="aa">
    <w:name w:val="ヘッダー (文字)"/>
    <w:link w:val="a9"/>
    <w:rsid w:val="00334303"/>
    <w:rPr>
      <w:rFonts w:ascii="ＭＳ Ｐゴシック" w:eastAsia="ＭＳ Ｐゴシック" w:hAnsi="Arial"/>
      <w:kern w:val="2"/>
      <w:sz w:val="18"/>
    </w:rPr>
  </w:style>
  <w:style w:type="paragraph" w:styleId="ab">
    <w:name w:val="footer"/>
    <w:basedOn w:val="a"/>
    <w:link w:val="ac"/>
    <w:rsid w:val="00334303"/>
    <w:pPr>
      <w:tabs>
        <w:tab w:val="center" w:pos="4252"/>
        <w:tab w:val="right" w:pos="8504"/>
      </w:tabs>
      <w:snapToGrid w:val="0"/>
    </w:pPr>
    <w:rPr>
      <w:lang w:val="x-none" w:eastAsia="x-none"/>
    </w:rPr>
  </w:style>
  <w:style w:type="character" w:customStyle="1" w:styleId="ac">
    <w:name w:val="フッター (文字)"/>
    <w:link w:val="ab"/>
    <w:rsid w:val="00334303"/>
    <w:rPr>
      <w:rFonts w:ascii="ＭＳ Ｐゴシック" w:eastAsia="ＭＳ Ｐゴシック" w:hAnsi="Arial"/>
      <w:kern w:val="2"/>
      <w:sz w:val="18"/>
    </w:rPr>
  </w:style>
  <w:style w:type="paragraph" w:styleId="ad">
    <w:name w:val="Date"/>
    <w:basedOn w:val="a"/>
    <w:next w:val="a"/>
    <w:link w:val="ae"/>
    <w:rsid w:val="00E25E56"/>
    <w:rPr>
      <w:lang w:val="x-none" w:eastAsia="x-none"/>
    </w:rPr>
  </w:style>
  <w:style w:type="character" w:customStyle="1" w:styleId="ae">
    <w:name w:val="日付 (文字)"/>
    <w:link w:val="ad"/>
    <w:rsid w:val="00E25E56"/>
    <w:rPr>
      <w:rFonts w:ascii="ＭＳ Ｐゴシック" w:eastAsia="ＭＳ Ｐゴシック" w:hAnsi="Arial"/>
      <w:kern w:val="2"/>
      <w:sz w:val="18"/>
    </w:rPr>
  </w:style>
  <w:style w:type="character" w:styleId="af">
    <w:name w:val="annotation reference"/>
    <w:rsid w:val="008645B6"/>
    <w:rPr>
      <w:sz w:val="18"/>
      <w:szCs w:val="18"/>
    </w:rPr>
  </w:style>
  <w:style w:type="paragraph" w:styleId="af0">
    <w:name w:val="annotation text"/>
    <w:basedOn w:val="a"/>
    <w:link w:val="af1"/>
    <w:rsid w:val="008645B6"/>
    <w:pPr>
      <w:jc w:val="left"/>
    </w:pPr>
  </w:style>
  <w:style w:type="character" w:customStyle="1" w:styleId="af1">
    <w:name w:val="コメント文字列 (文字)"/>
    <w:link w:val="af0"/>
    <w:rsid w:val="008645B6"/>
    <w:rPr>
      <w:rFonts w:ascii="ＭＳ Ｐゴシック" w:eastAsia="ＭＳ Ｐゴシック" w:hAnsi="Arial"/>
      <w:kern w:val="2"/>
      <w:sz w:val="18"/>
    </w:rPr>
  </w:style>
  <w:style w:type="paragraph" w:styleId="af2">
    <w:name w:val="annotation subject"/>
    <w:basedOn w:val="af0"/>
    <w:next w:val="af0"/>
    <w:link w:val="af3"/>
    <w:rsid w:val="008645B6"/>
    <w:rPr>
      <w:b/>
      <w:bCs/>
    </w:rPr>
  </w:style>
  <w:style w:type="character" w:customStyle="1" w:styleId="af3">
    <w:name w:val="コメント内容 (文字)"/>
    <w:link w:val="af2"/>
    <w:rsid w:val="008645B6"/>
    <w:rPr>
      <w:rFonts w:ascii="ＭＳ Ｐゴシック" w:eastAsia="ＭＳ Ｐゴシック" w:hAnsi="Arial"/>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E4C7-52D8-45F6-9AB1-C943D5F7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加盟団体　各位</vt:lpstr>
      <vt:lpstr>加盟団体　各位</vt:lpstr>
    </vt:vector>
  </TitlesOfParts>
  <Company>Personal</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加盟団体　各位</dc:title>
  <dc:subject/>
  <dc:creator>TSUJINAKA Kei</dc:creator>
  <cp:keywords/>
  <cp:lastModifiedBy>Kanako Yamazaki</cp:lastModifiedBy>
  <cp:revision>2</cp:revision>
  <cp:lastPrinted>2018-05-18T06:46:00Z</cp:lastPrinted>
  <dcterms:created xsi:type="dcterms:W3CDTF">2025-08-18T00:12:00Z</dcterms:created>
  <dcterms:modified xsi:type="dcterms:W3CDTF">2025-08-18T00:12:00Z</dcterms:modified>
</cp:coreProperties>
</file>